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7456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2018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34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66432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聘任陶宇等3位同志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105" w:rightChars="-5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专业技术职务的通知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用人单位考察，人事处审核，学校审批、公示，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同意聘任陶宇等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同志相应专业技术职务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（名单附后）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2018年7月13日算起。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聘任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职务（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陶宇（美术与设计学院）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聘任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讲师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职务（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郑健体（政治与社会发展学院）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三、聘任助教职务（1人）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高树政（海洋与食品学院）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4800" w:firstLineChars="15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/>
        <w:jc w:val="righ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339090</wp:posOffset>
                </wp:positionV>
                <wp:extent cx="5476875" cy="34290"/>
                <wp:effectExtent l="0" t="4445" r="9525" b="18415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3429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5.7pt;margin-top:26.7pt;height:2.7pt;width:431.25pt;z-index:251682816;mso-width-relative:page;mso-height-relative:page;" filled="f" stroked="t" coordsize="21600,21600" o:gfxdata="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sJHNfWAAAACAEA&#10;AA8AAAAAAAAAAQAgAAAAIgAAAGRycy9kb3ducmV2LnhtbFBLAQIUABQAAAAIAIdO4kChJINO4wEA&#10;AMYDAAAOAAAAAAAAAAEAIAAAACU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32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345440</wp:posOffset>
                </wp:positionV>
                <wp:extent cx="5476875" cy="53340"/>
                <wp:effectExtent l="0" t="4445" r="9525" b="1841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5334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6.45pt;margin-top:27.2pt;height:4.2pt;width:431.25pt;z-index:251699200;mso-width-relative:page;mso-height-relative:page;" filled="f" stroked="t" coordsize="21600,21600" o:gfxdata="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4ilMNcAAAAI&#10;AQAADwAAAAAAAAABACAAAAAiAAAAZHJzL2Rvd25yZXYueG1sUEsBAhQAFAAAAAgAh07iQPqo32bk&#10;AQAAxg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抄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8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7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13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p>
      <w:pPr>
        <w:rPr>
          <w:rFonts w:hint="eastAsia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15240</wp:posOffset>
                </wp:positionV>
                <wp:extent cx="5514975" cy="43815"/>
                <wp:effectExtent l="0" t="4445" r="9525" b="889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4381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4.2pt;margin-top:1.2pt;height:3.45pt;width:434.25pt;z-index:251683840;mso-width-relative:page;mso-height-relative:page;" filled="f" stroked="t" coordsize="21600,21600" o:gfxdata="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j4EBV1AAAAAUBAAAP&#10;AAAAAAAAAAEAIAAAACIAAABkcnMvZG93bnJldi54bWxQSwECFAAUAAAACACHTuJABjLAz+MBAADG&#10;AwAADgAAAAAAAAABACAAAAAj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3213"/>
    <w:multiLevelType w:val="singleLevel"/>
    <w:tmpl w:val="5A53321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7A3F"/>
    <w:rsid w:val="3EC77A3F"/>
    <w:rsid w:val="55E85B05"/>
    <w:rsid w:val="577439D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2018-07-13T00:49:00Z</dcterms:created>
  <dc:creator>Administrator</dc:creator>
  <cp:lastModifiedBy>Administrator</cp:lastModifiedBy>
  <cp:lastPrinted>2018-07-13T01:21:00Z</cp:lastPrinted>
  <dcterms:modified xsi:type="dcterms:W3CDTF">2018-08-01T07:25:27Z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