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福建省23个省级扶贫开发工作重点县名单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福州市：永泰县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三明市：建宁县、清流县、明溪县、泰宁县、宁化县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漳州市：诏安县、云霄县、平和县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南平市：浦城县、光泽县、顺昌县、松溪县、政和县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龙岩市：武平县、长汀县、连城县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宁德市：霞浦县、古田县、柘荣县、屏南县、周宁县、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寿宁县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right="0" w:rightChars="0" w:firstLine="1920" w:firstLineChars="6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3AC7"/>
    <w:multiLevelType w:val="singleLevel"/>
    <w:tmpl w:val="5AA73AC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5FD2"/>
    <w:rsid w:val="63BD5FD2"/>
    <w:rsid w:val="6D535020"/>
    <w:rsid w:val="7C7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2018-04-23T08:24:00Z</dcterms:created>
  <dc:creator>hh</dc:creator>
  <cp:lastModifiedBy>hh</cp:lastModifiedBy>
  <cp:lastPrinted>2018-04-24T03:33:27Z</cp:lastPrinted>
  <dcterms:modified xsi:type="dcterms:W3CDTF">2018-04-24T03:33:30Z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