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7"/>
        <w:tblW w:w="9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9"/>
        <w:gridCol w:w="2925"/>
        <w:gridCol w:w="1450"/>
        <w:gridCol w:w="34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795" w:type="dxa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福建省社科界</w:t>
            </w: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年学术年会方案申报简表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论坛主题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协办单位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论坛类别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学术年会分论坛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闽台学术交流论坛</w:t>
            </w:r>
            <w:r>
              <w:rPr>
                <w:rFonts w:hint="eastAsia" w:ascii="仿宋" w:hAnsi="Wingdings 2" w:eastAsia="仿宋" w:cs="Times New Roman"/>
                <w:color w:val="000000"/>
                <w:sz w:val="32"/>
                <w:szCs w:val="32"/>
                <w:lang w:val="en-US" w:eastAsia="zh-CN"/>
              </w:rPr>
              <w:sym w:font="Wingdings" w:char="00A8"/>
            </w:r>
          </w:p>
          <w:p>
            <w:pPr>
              <w:adjustRightInd w:val="0"/>
              <w:snapToGrid w:val="0"/>
              <w:jc w:val="both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青年博士论坛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目的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意义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9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形式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（500字以内）</w:t>
            </w:r>
          </w:p>
        </w:tc>
        <w:tc>
          <w:tcPr>
            <w:tcW w:w="7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0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 w:hRule="atLeast"/>
          <w:jc w:val="center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时间：  年  月  日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Style w:val="29"/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注：</w:t>
      </w:r>
      <w:r>
        <w:rPr>
          <w:rStyle w:val="29"/>
          <w:rFonts w:hint="eastAsia" w:ascii="楷体_GB2312" w:hAnsi="楷体_GB2312" w:eastAsia="楷体_GB2312" w:cs="楷体_GB2312"/>
          <w:b/>
          <w:bCs/>
          <w:sz w:val="28"/>
          <w:szCs w:val="28"/>
        </w:rPr>
        <w:t>请在对应项“□”上打 “√”</w:t>
      </w:r>
      <w:r>
        <w:rPr>
          <w:rStyle w:val="29"/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Style w:val="29"/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466"/>
    <w:rsid w:val="00026FE8"/>
    <w:rsid w:val="00044ABE"/>
    <w:rsid w:val="00082783"/>
    <w:rsid w:val="00085E59"/>
    <w:rsid w:val="000A09F3"/>
    <w:rsid w:val="000E2BE0"/>
    <w:rsid w:val="00107008"/>
    <w:rsid w:val="001266CD"/>
    <w:rsid w:val="00171603"/>
    <w:rsid w:val="00173C5D"/>
    <w:rsid w:val="001766E2"/>
    <w:rsid w:val="00177666"/>
    <w:rsid w:val="001809ED"/>
    <w:rsid w:val="00195A03"/>
    <w:rsid w:val="00195F50"/>
    <w:rsid w:val="001C7A4E"/>
    <w:rsid w:val="001D5449"/>
    <w:rsid w:val="001D6642"/>
    <w:rsid w:val="001D74D7"/>
    <w:rsid w:val="00235827"/>
    <w:rsid w:val="0026534C"/>
    <w:rsid w:val="0027239F"/>
    <w:rsid w:val="00293A69"/>
    <w:rsid w:val="002B10B8"/>
    <w:rsid w:val="002D0601"/>
    <w:rsid w:val="002D6466"/>
    <w:rsid w:val="0030744D"/>
    <w:rsid w:val="00347B98"/>
    <w:rsid w:val="00350DAA"/>
    <w:rsid w:val="00393389"/>
    <w:rsid w:val="003A625C"/>
    <w:rsid w:val="003C4C7A"/>
    <w:rsid w:val="003C7026"/>
    <w:rsid w:val="003D4948"/>
    <w:rsid w:val="003D6384"/>
    <w:rsid w:val="003E239F"/>
    <w:rsid w:val="00402069"/>
    <w:rsid w:val="00420F03"/>
    <w:rsid w:val="00431ABB"/>
    <w:rsid w:val="00445EAD"/>
    <w:rsid w:val="004825F1"/>
    <w:rsid w:val="004864AD"/>
    <w:rsid w:val="004B3CE8"/>
    <w:rsid w:val="004B5411"/>
    <w:rsid w:val="004C4EEF"/>
    <w:rsid w:val="004C7967"/>
    <w:rsid w:val="004E4624"/>
    <w:rsid w:val="004F023F"/>
    <w:rsid w:val="00507F61"/>
    <w:rsid w:val="00511822"/>
    <w:rsid w:val="0051640D"/>
    <w:rsid w:val="005247E1"/>
    <w:rsid w:val="0052549E"/>
    <w:rsid w:val="00525659"/>
    <w:rsid w:val="00535DFD"/>
    <w:rsid w:val="005538E9"/>
    <w:rsid w:val="00557BDB"/>
    <w:rsid w:val="00565F95"/>
    <w:rsid w:val="005670F8"/>
    <w:rsid w:val="0057462D"/>
    <w:rsid w:val="00575C83"/>
    <w:rsid w:val="005937DB"/>
    <w:rsid w:val="005D39D3"/>
    <w:rsid w:val="005F7B58"/>
    <w:rsid w:val="00600996"/>
    <w:rsid w:val="00610768"/>
    <w:rsid w:val="00630C18"/>
    <w:rsid w:val="00633F15"/>
    <w:rsid w:val="00645F10"/>
    <w:rsid w:val="00676E12"/>
    <w:rsid w:val="0068647B"/>
    <w:rsid w:val="006F4561"/>
    <w:rsid w:val="00775BBC"/>
    <w:rsid w:val="007862DA"/>
    <w:rsid w:val="007C255E"/>
    <w:rsid w:val="007C519B"/>
    <w:rsid w:val="007C5224"/>
    <w:rsid w:val="007F40B6"/>
    <w:rsid w:val="007F7BB0"/>
    <w:rsid w:val="008133B7"/>
    <w:rsid w:val="00813E32"/>
    <w:rsid w:val="00815BE9"/>
    <w:rsid w:val="0082231C"/>
    <w:rsid w:val="00826C95"/>
    <w:rsid w:val="008550BE"/>
    <w:rsid w:val="00857A78"/>
    <w:rsid w:val="00865A71"/>
    <w:rsid w:val="0086740C"/>
    <w:rsid w:val="00882A75"/>
    <w:rsid w:val="008C4594"/>
    <w:rsid w:val="008D132A"/>
    <w:rsid w:val="00905CE9"/>
    <w:rsid w:val="00910B04"/>
    <w:rsid w:val="00923235"/>
    <w:rsid w:val="00963564"/>
    <w:rsid w:val="009721F0"/>
    <w:rsid w:val="00981EFC"/>
    <w:rsid w:val="00982F2C"/>
    <w:rsid w:val="00987F17"/>
    <w:rsid w:val="00996F9D"/>
    <w:rsid w:val="009B2CED"/>
    <w:rsid w:val="009D1E88"/>
    <w:rsid w:val="009D2561"/>
    <w:rsid w:val="009E3676"/>
    <w:rsid w:val="00A2517A"/>
    <w:rsid w:val="00A2531A"/>
    <w:rsid w:val="00A32CAC"/>
    <w:rsid w:val="00A420ED"/>
    <w:rsid w:val="00A51A99"/>
    <w:rsid w:val="00A65278"/>
    <w:rsid w:val="00AB45BC"/>
    <w:rsid w:val="00AC6C1A"/>
    <w:rsid w:val="00AE27EE"/>
    <w:rsid w:val="00AF151A"/>
    <w:rsid w:val="00B0261F"/>
    <w:rsid w:val="00B35B1C"/>
    <w:rsid w:val="00B362B4"/>
    <w:rsid w:val="00B56710"/>
    <w:rsid w:val="00B66D38"/>
    <w:rsid w:val="00B7182F"/>
    <w:rsid w:val="00BA0C60"/>
    <w:rsid w:val="00BC5AC6"/>
    <w:rsid w:val="00BE6752"/>
    <w:rsid w:val="00C22A27"/>
    <w:rsid w:val="00C25B88"/>
    <w:rsid w:val="00C2791E"/>
    <w:rsid w:val="00C35F5A"/>
    <w:rsid w:val="00C473E0"/>
    <w:rsid w:val="00C53A2A"/>
    <w:rsid w:val="00C56051"/>
    <w:rsid w:val="00C90D20"/>
    <w:rsid w:val="00C91E16"/>
    <w:rsid w:val="00CA2146"/>
    <w:rsid w:val="00CC7528"/>
    <w:rsid w:val="00D13309"/>
    <w:rsid w:val="00D26BA4"/>
    <w:rsid w:val="00D4285B"/>
    <w:rsid w:val="00D626A4"/>
    <w:rsid w:val="00D6485B"/>
    <w:rsid w:val="00D82EBF"/>
    <w:rsid w:val="00D85191"/>
    <w:rsid w:val="00D86737"/>
    <w:rsid w:val="00D930A2"/>
    <w:rsid w:val="00D962BE"/>
    <w:rsid w:val="00DA1ACD"/>
    <w:rsid w:val="00DA5BB5"/>
    <w:rsid w:val="00DB1CC4"/>
    <w:rsid w:val="00DB4448"/>
    <w:rsid w:val="00DB6DCF"/>
    <w:rsid w:val="00DC6781"/>
    <w:rsid w:val="00DE2217"/>
    <w:rsid w:val="00DF53F0"/>
    <w:rsid w:val="00E076EC"/>
    <w:rsid w:val="00E07A1E"/>
    <w:rsid w:val="00E72CBE"/>
    <w:rsid w:val="00E8442C"/>
    <w:rsid w:val="00E9269F"/>
    <w:rsid w:val="00EA0031"/>
    <w:rsid w:val="00EB5682"/>
    <w:rsid w:val="00EC5B4B"/>
    <w:rsid w:val="00F05D79"/>
    <w:rsid w:val="00F13B8C"/>
    <w:rsid w:val="00F2062D"/>
    <w:rsid w:val="00F21E5A"/>
    <w:rsid w:val="00F24630"/>
    <w:rsid w:val="00F66A13"/>
    <w:rsid w:val="00F718A2"/>
    <w:rsid w:val="00F8304A"/>
    <w:rsid w:val="00F91E41"/>
    <w:rsid w:val="00FA6AE4"/>
    <w:rsid w:val="00FC0E56"/>
    <w:rsid w:val="00FC4FCB"/>
    <w:rsid w:val="00FC50FA"/>
    <w:rsid w:val="00FC6915"/>
    <w:rsid w:val="00FC6D32"/>
    <w:rsid w:val="00FD1283"/>
    <w:rsid w:val="00FD6EA7"/>
    <w:rsid w:val="020A2955"/>
    <w:rsid w:val="033B6E7D"/>
    <w:rsid w:val="050737C4"/>
    <w:rsid w:val="09964BF7"/>
    <w:rsid w:val="09C800D7"/>
    <w:rsid w:val="0A857951"/>
    <w:rsid w:val="0B75545F"/>
    <w:rsid w:val="0CB855E7"/>
    <w:rsid w:val="0CB91258"/>
    <w:rsid w:val="0D5731AB"/>
    <w:rsid w:val="114747DD"/>
    <w:rsid w:val="16720E3D"/>
    <w:rsid w:val="18684DD3"/>
    <w:rsid w:val="192C63D3"/>
    <w:rsid w:val="19593F08"/>
    <w:rsid w:val="1A1516D2"/>
    <w:rsid w:val="1B026223"/>
    <w:rsid w:val="1B7F5F21"/>
    <w:rsid w:val="1BBE6445"/>
    <w:rsid w:val="1C2019AE"/>
    <w:rsid w:val="1C4E53CA"/>
    <w:rsid w:val="1D9D71B6"/>
    <w:rsid w:val="1E0C3498"/>
    <w:rsid w:val="1E0D5BB9"/>
    <w:rsid w:val="1E3C27A9"/>
    <w:rsid w:val="1E4673C0"/>
    <w:rsid w:val="1E9846CA"/>
    <w:rsid w:val="1FE849A9"/>
    <w:rsid w:val="21A16204"/>
    <w:rsid w:val="21B35F21"/>
    <w:rsid w:val="22124241"/>
    <w:rsid w:val="22130AA5"/>
    <w:rsid w:val="22635D2A"/>
    <w:rsid w:val="235B5EE8"/>
    <w:rsid w:val="24554B7F"/>
    <w:rsid w:val="24916929"/>
    <w:rsid w:val="279E7E6D"/>
    <w:rsid w:val="28B508BE"/>
    <w:rsid w:val="2C9915CA"/>
    <w:rsid w:val="2E0B3676"/>
    <w:rsid w:val="2EEC3C4F"/>
    <w:rsid w:val="2F876989"/>
    <w:rsid w:val="308D3C61"/>
    <w:rsid w:val="324653CD"/>
    <w:rsid w:val="34237336"/>
    <w:rsid w:val="36C21EB8"/>
    <w:rsid w:val="37C52DA8"/>
    <w:rsid w:val="38054C98"/>
    <w:rsid w:val="3A14342E"/>
    <w:rsid w:val="3DBB4E77"/>
    <w:rsid w:val="3DC90BF0"/>
    <w:rsid w:val="3ECC616E"/>
    <w:rsid w:val="3F860AA0"/>
    <w:rsid w:val="3FBA39F2"/>
    <w:rsid w:val="3FD6181D"/>
    <w:rsid w:val="40DB45A6"/>
    <w:rsid w:val="41302F58"/>
    <w:rsid w:val="41637D37"/>
    <w:rsid w:val="418B7FBD"/>
    <w:rsid w:val="445C2B5C"/>
    <w:rsid w:val="47002BD4"/>
    <w:rsid w:val="470A79AC"/>
    <w:rsid w:val="482635B7"/>
    <w:rsid w:val="48EE152D"/>
    <w:rsid w:val="499A1F6F"/>
    <w:rsid w:val="4D5F6EFF"/>
    <w:rsid w:val="4F074F33"/>
    <w:rsid w:val="4F2439E7"/>
    <w:rsid w:val="504C44A5"/>
    <w:rsid w:val="55924EEA"/>
    <w:rsid w:val="55B72CB1"/>
    <w:rsid w:val="57037857"/>
    <w:rsid w:val="5829716D"/>
    <w:rsid w:val="5880317C"/>
    <w:rsid w:val="597159D7"/>
    <w:rsid w:val="5ACB2B41"/>
    <w:rsid w:val="5D51186B"/>
    <w:rsid w:val="5DC363C4"/>
    <w:rsid w:val="5F21430F"/>
    <w:rsid w:val="6273741E"/>
    <w:rsid w:val="630060E2"/>
    <w:rsid w:val="63266574"/>
    <w:rsid w:val="649F5A5F"/>
    <w:rsid w:val="650E313D"/>
    <w:rsid w:val="68C00F58"/>
    <w:rsid w:val="6C68355C"/>
    <w:rsid w:val="6E2E7FA5"/>
    <w:rsid w:val="6EFB6F96"/>
    <w:rsid w:val="73051E57"/>
    <w:rsid w:val="73760E66"/>
    <w:rsid w:val="73A23BB9"/>
    <w:rsid w:val="75536795"/>
    <w:rsid w:val="776525FF"/>
    <w:rsid w:val="77A47413"/>
    <w:rsid w:val="78203022"/>
    <w:rsid w:val="78AC5254"/>
    <w:rsid w:val="7CFE2AA0"/>
    <w:rsid w:val="7D743DB8"/>
    <w:rsid w:val="7EAA164A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qFormat="1" w:unhideWhenUsed="0" w:uiPriority="99" w:name="HTML Keyboard"/>
    <w:lsdException w:uiPriority="99" w:name="HTML Preformatted"/>
    <w:lsdException w:qFormat="1" w:unhideWhenUsed="0" w:uiPriority="99" w:name="HTML Sample"/>
    <w:lsdException w:uiPriority="99" w:name="HTML Typewriter"/>
    <w:lsdException w:qFormat="1" w:unhideWhenUsed="0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spacing w:line="390" w:lineRule="atLeast"/>
      <w:jc w:val="left"/>
      <w:outlineLvl w:val="0"/>
    </w:pPr>
    <w:rPr>
      <w:rFonts w:ascii="微软雅黑" w:hAnsi="微软雅黑" w:eastAsia="微软雅黑" w:cs="微软雅黑"/>
      <w:b/>
      <w:bCs/>
      <w:kern w:val="44"/>
      <w:sz w:val="24"/>
      <w:szCs w:val="2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FollowedHyperlink"/>
    <w:basedOn w:val="8"/>
    <w:semiHidden/>
    <w:qFormat/>
    <w:uiPriority w:val="99"/>
    <w:rPr>
      <w:color w:val="auto"/>
      <w:u w:val="none"/>
    </w:rPr>
  </w:style>
  <w:style w:type="character" w:styleId="11">
    <w:name w:val="Emphasis"/>
    <w:basedOn w:val="8"/>
    <w:qFormat/>
    <w:uiPriority w:val="99"/>
  </w:style>
  <w:style w:type="character" w:styleId="12">
    <w:name w:val="HTML Definition"/>
    <w:basedOn w:val="8"/>
    <w:semiHidden/>
    <w:qFormat/>
    <w:uiPriority w:val="99"/>
  </w:style>
  <w:style w:type="character" w:styleId="13">
    <w:name w:val="HTML Variable"/>
    <w:basedOn w:val="8"/>
    <w:semiHidden/>
    <w:qFormat/>
    <w:uiPriority w:val="99"/>
  </w:style>
  <w:style w:type="character" w:styleId="14">
    <w:name w:val="Hyperlink"/>
    <w:basedOn w:val="8"/>
    <w:qFormat/>
    <w:uiPriority w:val="99"/>
    <w:rPr>
      <w:color w:val="auto"/>
      <w:u w:val="none"/>
    </w:rPr>
  </w:style>
  <w:style w:type="character" w:styleId="15">
    <w:name w:val="HTML Code"/>
    <w:basedOn w:val="8"/>
    <w:semiHidden/>
    <w:qFormat/>
    <w:uiPriority w:val="99"/>
    <w:rPr>
      <w:rFonts w:ascii="微软雅黑" w:hAnsi="微软雅黑" w:eastAsia="微软雅黑" w:cs="微软雅黑"/>
      <w:sz w:val="20"/>
      <w:szCs w:val="20"/>
    </w:rPr>
  </w:style>
  <w:style w:type="character" w:styleId="16">
    <w:name w:val="HTML Cite"/>
    <w:basedOn w:val="8"/>
    <w:semiHidden/>
    <w:qFormat/>
    <w:uiPriority w:val="99"/>
  </w:style>
  <w:style w:type="character" w:styleId="17">
    <w:name w:val="HTML Keyboard"/>
    <w:basedOn w:val="8"/>
    <w:semiHidden/>
    <w:qFormat/>
    <w:uiPriority w:val="99"/>
    <w:rPr>
      <w:rFonts w:ascii="微软雅黑" w:hAnsi="微软雅黑" w:eastAsia="微软雅黑" w:cs="微软雅黑"/>
      <w:sz w:val="20"/>
      <w:szCs w:val="20"/>
    </w:rPr>
  </w:style>
  <w:style w:type="character" w:styleId="18">
    <w:name w:val="HTML Sample"/>
    <w:basedOn w:val="8"/>
    <w:semiHidden/>
    <w:qFormat/>
    <w:uiPriority w:val="99"/>
    <w:rPr>
      <w:rFonts w:ascii="微软雅黑" w:hAnsi="微软雅黑" w:eastAsia="微软雅黑" w:cs="微软雅黑"/>
    </w:rPr>
  </w:style>
  <w:style w:type="character" w:customStyle="1" w:styleId="19">
    <w:name w:val="Heading 1 Char"/>
    <w:basedOn w:val="8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0">
    <w:name w:val="Balloon Text Char"/>
    <w:basedOn w:val="8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21">
    <w:name w:val="Footer Char"/>
    <w:basedOn w:val="8"/>
    <w:link w:val="4"/>
    <w:qFormat/>
    <w:locked/>
    <w:uiPriority w:val="99"/>
    <w:rPr>
      <w:sz w:val="18"/>
      <w:szCs w:val="18"/>
    </w:rPr>
  </w:style>
  <w:style w:type="character" w:customStyle="1" w:styleId="22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bg"/>
    <w:basedOn w:val="8"/>
    <w:qFormat/>
    <w:uiPriority w:val="99"/>
    <w:rPr>
      <w:shd w:val="clear" w:color="auto" w:fill="000000"/>
    </w:rPr>
  </w:style>
  <w:style w:type="character" w:customStyle="1" w:styleId="25">
    <w:name w:val="bg1"/>
    <w:basedOn w:val="8"/>
    <w:qFormat/>
    <w:uiPriority w:val="99"/>
    <w:rPr>
      <w:shd w:val="clear" w:color="auto" w:fill="000000"/>
    </w:rPr>
  </w:style>
  <w:style w:type="character" w:customStyle="1" w:styleId="26">
    <w:name w:val="del-btn"/>
    <w:basedOn w:val="8"/>
    <w:qFormat/>
    <w:uiPriority w:val="99"/>
  </w:style>
  <w:style w:type="character" w:customStyle="1" w:styleId="27">
    <w:name w:val="del-btn1"/>
    <w:basedOn w:val="8"/>
    <w:qFormat/>
    <w:uiPriority w:val="99"/>
  </w:style>
  <w:style w:type="character" w:customStyle="1" w:styleId="28">
    <w:name w:val="answer-title2"/>
    <w:basedOn w:val="8"/>
    <w:qFormat/>
    <w:uiPriority w:val="99"/>
  </w:style>
  <w:style w:type="character" w:customStyle="1" w:styleId="29">
    <w:name w:val="ask-title1"/>
    <w:basedOn w:val="8"/>
    <w:qFormat/>
    <w:uiPriority w:val="99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FJSKL</Company>
  <Pages>5</Pages>
  <Words>1065</Words>
  <Characters>1066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2018-03-05T08:01:00Z</dcterms:created>
  <dc:creator>LC</dc:creator>
  <cp:lastModifiedBy>851469759</cp:lastModifiedBy>
  <cp:lastPrinted>2021-02-03T03:33:00Z</cp:lastPrinted>
  <dcterms:modified xsi:type="dcterms:W3CDTF">2022-02-15T03:32:58Z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6A422ACECDF94DD897B5A177114CDB40</vt:lpwstr>
  </property>
</Properties>
</file>