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2018年校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优秀教师、优秀教育工作者等人选名单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一、优秀教师人选（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7人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1.教育科学学院：苏明强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2.政治与社会发展学院：王万盈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3.外国语学院：沈日中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4.文学与传播学院：王曦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5.海洋与食品学院：王宝贝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6.陈守仁工商信息学院：彭振龙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7.体育学院：马文友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二、优秀教育工作者人选（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1.人事处：林国宏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2.文学与传播学院：陈明丽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3.组织部：林静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三、优秀思想政治理论课教师人选（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马克思主义学院：郑长青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四、优秀辅导员推荐人选（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1.文学与传播学院：陈燕红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2.音乐与舞蹈学院: 刘晓莹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五、“陈笃彬教育奖”奖教金人选（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1.数学与计算机科学学院：朱达欣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2.化工与材料学院：吴启辉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3.文学与传播学院：古大勇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4.海洋与食品学院：柯佳颖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5.党政办公室:陈全宝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61C9A6"/>
    <w:multiLevelType w:val="singleLevel"/>
    <w:tmpl w:val="B961C9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1300A"/>
    <w:rsid w:val="02E931A2"/>
    <w:rsid w:val="09572459"/>
    <w:rsid w:val="0ADC3E82"/>
    <w:rsid w:val="0FD80345"/>
    <w:rsid w:val="12DC54B8"/>
    <w:rsid w:val="14A04CCB"/>
    <w:rsid w:val="1E2A5818"/>
    <w:rsid w:val="210F55D0"/>
    <w:rsid w:val="233D49BC"/>
    <w:rsid w:val="24A57CC4"/>
    <w:rsid w:val="27C658A2"/>
    <w:rsid w:val="2A961C72"/>
    <w:rsid w:val="2B5B3728"/>
    <w:rsid w:val="2BAC4538"/>
    <w:rsid w:val="2C780013"/>
    <w:rsid w:val="2F8318B0"/>
    <w:rsid w:val="2FFA77B5"/>
    <w:rsid w:val="39900D78"/>
    <w:rsid w:val="3BA035CA"/>
    <w:rsid w:val="3BEF05F7"/>
    <w:rsid w:val="3E253D16"/>
    <w:rsid w:val="40CC0A01"/>
    <w:rsid w:val="430D3C5F"/>
    <w:rsid w:val="471F71F7"/>
    <w:rsid w:val="48513D3C"/>
    <w:rsid w:val="4A7F44FC"/>
    <w:rsid w:val="4A8C41D8"/>
    <w:rsid w:val="503F277D"/>
    <w:rsid w:val="5166748E"/>
    <w:rsid w:val="51A1300A"/>
    <w:rsid w:val="55604E7A"/>
    <w:rsid w:val="55C30A1B"/>
    <w:rsid w:val="5679378E"/>
    <w:rsid w:val="5C1A1C51"/>
    <w:rsid w:val="5D042CB2"/>
    <w:rsid w:val="5EDC6196"/>
    <w:rsid w:val="5FDA00DC"/>
    <w:rsid w:val="69327EAC"/>
    <w:rsid w:val="6BF57418"/>
    <w:rsid w:val="6D535020"/>
    <w:rsid w:val="6F38536E"/>
    <w:rsid w:val="726F4ADF"/>
    <w:rsid w:val="72F753A0"/>
    <w:rsid w:val="753C1BAC"/>
    <w:rsid w:val="774B7FF0"/>
    <w:rsid w:val="77F24F02"/>
    <w:rsid w:val="78CE50D5"/>
    <w:rsid w:val="7C65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2018-07-06T02:40:00Z</dcterms:created>
  <dc:creator>Administrator</dc:creator>
  <cp:lastModifiedBy>Administrator</cp:lastModifiedBy>
  <cp:lastPrinted>2018-08-21T07:10:00Z</cp:lastPrinted>
  <dcterms:modified xsi:type="dcterms:W3CDTF">2018-08-30T09:28:01Z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