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2663825</wp:posOffset>
                </wp:positionV>
                <wp:extent cx="5615940" cy="89090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90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45"/>
                                <w:w w:val="87"/>
                                <w:position w:val="-6"/>
                                <w:sz w:val="80"/>
                                <w:szCs w:val="80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6.55pt;margin-top:209.75pt;height:70.15pt;width:442.2pt;mso-position-horizontal-relative:page;mso-position-vertical-relative:page;z-index:251659264;mso-width-relative:page;mso-height-relative:page;" filled="f" stroked="f" coordsize="21600,21600" o:gfxdata="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Y8fR9oAAAAMAQAADwAAAAAAAAABACAAAAAiAAAAZHJzL2Rvd25y&#10;ZXYueG1sUEsBAhQAFAAAAAgAh07iQJLAy7HDAQAAewMAAA4AAAAAAAAAAQAgAAAAKQEAAGRycy9l&#10;Mm9Eb2MueG1sUEsFBgAAAAAGAAYAWQEAAF4F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color w:val="FF000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45"/>
                          <w:w w:val="87"/>
                          <w:position w:val="-6"/>
                          <w:sz w:val="80"/>
                          <w:szCs w:val="80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</w:p>
    <w:p>
      <w:pPr>
        <w:rPr>
          <w:rFonts w:eastAsia="仿宋_GB2312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3078480</wp:posOffset>
                </wp:positionH>
                <wp:positionV relativeFrom="page">
                  <wp:posOffset>3945890</wp:posOffset>
                </wp:positionV>
                <wp:extent cx="1528445" cy="32766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教务〔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85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/>
                        </w:txbxContent>
                      </wps:txbx>
                      <wps:bodyPr wrap="non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42.4pt;margin-top:310.7pt;height:25.8pt;width:120.35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NQoWjbAAAACwEAAA8AAAAAAAAAAQAgAAAAIgAA&#10;AGRycy9kb3ducmV2LnhtbFBLAQIUABQAAAAIAIdO4kDQIrm+zAEAAIcDAAAOAAAAAAAAAAEAIAAA&#10;ACoBAABkcnMvZTJvRG9jLnhtbFBLBQYAAAAABgAGAFkBAABoBQ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教务〔</w:t>
                      </w:r>
                      <w:r>
                        <w:rPr>
                          <w:rFonts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  <w:lang w:val="en-US" w:eastAsia="zh-CN"/>
                        </w:rPr>
                        <w:t>21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〕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  <w:lang w:val="en-US" w:eastAsia="zh-CN"/>
                        </w:rPr>
                        <w:t>85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8"/>
                        </w:rPr>
                        <w:t>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eastAsia="仿宋_GB2312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4392295</wp:posOffset>
                </wp:positionV>
                <wp:extent cx="5615940" cy="0"/>
                <wp:effectExtent l="0" t="13970" r="3810" b="2413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90pt;margin-top:345.85pt;height:0pt;width:442.2pt;mso-position-horizontal-relative:page;mso-position-vertical-relative:page;z-index:251661312;mso-width-relative:page;mso-height-relative:page;" filled="f" stroked="t" coordsize="21600,21600" o:gfxdata="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FL/xtgAAAAMAQAADwAAAAAAAAABACAAAAAiAAAAZHJzL2Rvd25yZXYueG1sUEsBAhQAFAAAAAgA&#10;h07iQKd9fkXsAQAA3AMAAA4AAAAAAAAAAQAgAAAAJwEAAGRycy9lMm9Eb2MueG1sUEsFBgAAAAAG&#10;AAYAWQEAAIU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年校级学科竞赛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获奖名单的通知</w:t>
      </w:r>
    </w:p>
    <w:p>
      <w:pPr>
        <w:widowControl/>
        <w:spacing w:line="500" w:lineRule="exact"/>
        <w:ind w:left="362" w:right="36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60" w:lineRule="exact"/>
        <w:jc w:val="lef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为进一步推动我校学生课外科技活动的开展，活跃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校园的学术氛围，加强创新意识的培养，提高学生的解决问题的实际能力，同时也为参加校级以上竞赛作准备，根据《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泉州师范学院学科专业技能竞赛管理办法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泉师教〔2019〕9 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）文件精神，经相关承办单位申请，2021年学校共举办大学生电子商务“创新、创意及创业”挑战赛、大学生电子设计大赛、大学生广告艺术大赛、师范生素质大赛等校级学科竞赛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，经各承办单位认真评审，确定各具体赛事获奖名单，现予公布。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55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5"/>
        <w:tblW w:w="88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5985"/>
        <w:gridCol w:w="14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tblHeader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大学生电子商务“创新、创意及创业”挑战赛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汪鑫羽、何阿平、冯杨澜、曾佳发、樊春媚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陈晓梅、林蓓、陈颖、张妍、霍国龙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方艺衡、冯萍、张新怡、季文皓、蔡俊贤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易欣幸、丁佳杭、霍桂兰、时肖楠、柯佳楠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方婷、陈文权、刘长瑞、张咏泠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郑运杰、许家明、范沁心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曹位杰、刘一昕、高宇翔、夏笑笑、倪爱戴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文秋艳、陈品竹、林瑞婷、李琦睿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蔡馨、尚豪、陈晓晖、陈依嘉、黄科翔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龚增培、陈虹、罗世莲、缪秋苹、张杰增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游小丽、邓玉凤、陈晓璇、刘雨嫣、李颖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张毓鹏、林凯炼、陈延沿、陈汇龙、王俊亚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覃恩奇  谷涛涛  黄佳乐  郑楚滢  刘可瑶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张佳艺、黄思漪、林秀文、陈慧清、张柳燕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张春玲、江艺群、王贤楷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吴骏驰、张季萍、庄锦珠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王琼虹、王永丽、徐美洁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潘友玉、黄晨凯、施清凉、李斯涵、尹鑫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林俐娜、张荣榆、胡静茹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卜祥欣、李清林、吴昊、赵高阳、洪志豪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李晓杰、林秀英、王家璇、翁宇翔、赵鸿涛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白煌灿、陈传文、郑睿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易鹭洋、傅佳慧、周杨景、林鹭羽、陈金唐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林兴雄、吴鑫、刘春媛、吕晓萍、刘冰青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吴紫梦、高逢一、方媛、刘子煜、陈志辉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林俏、陈静、廖蜜蜜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黄锦、赖嘉颖、吴馨屿、陈静怡、付靖洁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林堃、陈奕贤、王飞、欧阳振鹏、符红禹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赖馨文、张怡、陈燕瑜、吴丽媛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童贞妍、吴诗颖、王润颖、沈晓莹、余晓丽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许秀琳、黎舒宁、王宇坚、吴萍萍、郑伊杰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大学生电子设计大赛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栗梦晗、师欣雨、郑清清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曹璐瑶、李灵杰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梁金勤、雷志亮、梁伟昭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林齐善、符强强、王颖鑫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樊松岩、周高沭、陈林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唐家璇、汪松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卢远飞、李长玲、蓝梦菲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王俗和、俞杰、杨伟林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夏桃、周富艳、高煌嵩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大学生广告艺术大赛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陈锦忠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廖雨薇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林雅萍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张依萍、王仕鹏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朱正齐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蔡一峰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谢知灼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郑雨寒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肖苏敏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林晓琳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苏锋武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大学生数学建模大赛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陈志辉、张善寿、陈慧真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张诗繁、林沅靖、王佩霖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林婉玲、黄苏蓉、卓燕琳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陈毅灵、王佳琦、李宝典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黎凌涛、林瑾、金筱美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朱雨欣、戴清慧、汪巧莹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郑双杰、林舒欣、陈琳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胡丹婷、陈舒晗、黄梓龙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黄馨、张浩、黄雅蓥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卜祥欣、陈文博、黄嘉美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姜瑶、郭富颖、陈漫璐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徐嘉宁、杨云萍、麦晓倩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林小婷、苏琳淋、余莹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刘苏苏、李澳龙、谢志艺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黄晓燕、洪超颖、郑瑜芳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毛禧雯、高小婧、张温慧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大学生职业规划大赛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黄亦楠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徐开雯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万佳鑫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张静怡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黄沁芃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叶梅婷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苏芷叶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周梓娴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郭雪妮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大学生程序设计大赛-专业组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施维康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张诗瑜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施伟祥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李堃泽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麦晓倩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黄瑞平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傅文进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林泽彬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罗德鋆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周尚泰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林胜安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颜婉琼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吴琬晴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张芳香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刘曹辉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彭嘉乐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李洪英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孙佳和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余漳滨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贺思彤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张玉萍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陈盈盈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凌靖宇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荣其宇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林铭轩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黄梓龙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最佳女生奖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麦晓倩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大学生程序设计大赛-非专业组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林先烁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狄家鑫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柯彬彬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网络信息安全大赛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何国鑫、朱志平、朱璞豪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梁宇超、黄金榕、丁元利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吴家鑫、高天翔、蔡宇凯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黄梓龙、黄瑞平、麦晓倩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叶匡民、傅华葳、陈培杰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金国涛、甘桂源、刘星雨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信息服务创新大赛暨软件设计大赛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黄艺兵、庄铭耀、杨健、王建辉、何孟良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庄伟达、杨亮、高天翔、吴家鑫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柯茹茵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郭娜婷、林少杰、田慧琳、李娜、陈妙迪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周潇月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周苏惠、陈艳霞、陈宇航、林涛、吴炳煌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林涛、苏文桓、陈晓斌、荣其宇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林先烁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孙旭威、周倩、李冰馨、梁琦彦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黄宇航、杨晓斌、程朝晖、黄品威、张欣仪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张圆笑、宋英健、李泽宇、康伟强、孙文强、班永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林涛、李文慧、周苏惠、马晓龙、张自力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施伟祥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化学实验技能竞赛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胡明玮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赵俞秉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谭欣宇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李佳艺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谭梦娓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林静怡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翁小媚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陈铭慧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王溢斓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化学实验创新设计竞赛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熊玲、冯梦娜、马新峰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高琦昱、叶添州、任冰悦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韩柯、赵俞秉、许舒弘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冯炳杰、黄雨薇、谭欣宇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王文俊、张雨欣、吕文玥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叶谢姝、苗湘露、陈垚焱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刘鹏智、孟宣羽、欧阳雅琳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陆镘佳、胡婷婷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申艺、卢诗雨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林宇婷、方玲菁、张琦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龚欣如、陈雅晖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钟一凡、蔡安琪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马荣珍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吴奕婷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吴钰洁、吴烨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李斌捷、郑杰辉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邹雅卿、刘燕萍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蔡旖诚、缪沂榕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陈欣媛、陈素萍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蔡书林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最佳工艺奖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林宇婷、方玲菁、张琦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效果奖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刘棣劼、李欣、郭艳红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新人奖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邹夏伟、钟雪威、詹星鹏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创意奖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刘鹏智、孟宣羽、欧阳雅琳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潜力奖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蔡书林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商业价值奖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李斌捷、郑杰辉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陈泳妍、陈雅芳、方静垚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苏秀金、肖云清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刘鹏智、孟宣羽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钟一凡、蔡安琪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陈明柔、韩雪琳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邹夏伟、钟雪威、詹星鹏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徐弘霏、钟丽瑶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姚梦桐、池艳梅、何晓琳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陈双婷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最佳效果图奖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吴奕婷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数字媒体科技作品创作大赛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马聪聪、周瑜萍、申旭哲、潘忆滢、曹凡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凌新宇、汪亭仪、郑雨琦、郭亦纯、薛雨晴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刘艳虹、陈凤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王小芬、朱正齐、刘阳、冯诗瑶、林成梁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俞晴龙、陈江雄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刘思圆、郑艺玲、刘晗琪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王柯丁、董宇航、丁朝伟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何沁园、郜逸娴、韦多多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郭广能、施汶含、叶佩瑄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贾烁敏、叶海瑛、龚继梅、董永秋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杨晓冰、张驰、吴娜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郑锴、颜佳睿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姜沛舟、昌思思、张迪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吴骏腾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唐佳琦、张雨璇、吴娜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洪紫燕、雷佳美、杨冬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张睿珊、杨红、郑慧颖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师范生素质大赛——多媒体课件制作比赛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陈方圆、吴锦滨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林雅玲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章鑫强、刘新宁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吕佳雯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任栩欧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林惠冰、许晴、李梓仪、方任重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何佳慧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谢海梦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刘晋延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黄温槐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饶利明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李琪、杨沁颀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汪巧莹、黄雅蓥、朱雨欣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师范生素质大赛——粉笔字书写技能比赛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洪超颖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郑境毅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林瑜佳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钱欢欢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黄桂彬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吴柳芸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刘彩艺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顾贤益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王少涵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刘萍萍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余安娜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黄晨婕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易先媛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程瑞洁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连雪梅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师范生素质大赛——硬笔字书写技能比赛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张婕妤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龚欣月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郑境毅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陈亮群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刘靖妮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陈依嘉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钱欢欢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柯尊艺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林汀苓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刘一敏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陈彦熹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蓝媛芬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陈竞惟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何书谕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李嘉霖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林艺苑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吴晗欢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吴祉琳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黄镕玲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林晓莉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郑遥遥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许哲欣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刘晋延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胡夏菁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余安娜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林芊芊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程妍姿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师范生素质大赛——毛笔字书写技能比赛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郑境毅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洪超颖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谢寒露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江晓芬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邓淑榕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赵宏瑞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郭子萸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李婧菡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师范生素质大赛——书写技能比赛（硬笔组）南安校区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赖利萍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张书情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韩佩妏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杨斌彬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马淑萍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江彬涵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许慧琳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郑秋云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林丽萍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叶小琼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陈惠鑫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吾尔格力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师范生素质大赛——书写技能比赛（软笔组）南安校区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黄泽芹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杨晨璐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许丰慧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江丽如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曹苏颖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姚敏静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洪心怡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苏珊娜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梁秉仪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孙泽萍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师范生素质大赛——班主任工作技能比赛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卢彬彬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郑晓萍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李剑琴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陶佳琳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郑境毅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马严丹妮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陈燕娥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普通话比赛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姜柏妤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袁家琦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林鑫妍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沈芷岚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周美君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郑棕文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师范生教学技能大赛（初中语文组）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于霞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钟雨莎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刘宛京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柯燕丽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林茜娜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师范生教学技能大赛（初中数学组）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张登辉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陈诗娱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唐慧兰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何亭亭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赵赛娅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师范生教学技能大赛（初中英语组）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张芷滢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黄月煌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念咏婷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卢艺红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黄蓓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刘俊珑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陈瑜婷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蔡思琦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郑桂玲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徐海娟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李燕晴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李育灵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林静瑜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康佳琪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李瑞莹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肖致颖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师范生教学技能大赛（初中物理组）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付云鹤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  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许雨舟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周小清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杨彩坤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杨丽华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陈博伟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 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师范生教学技能大赛（初中化学组）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林巧娥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李晓倩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曾方艳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师范生教学技能大赛（初中历史组）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陈温馨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张津淋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刘雅瑜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何丽蓉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师范生教学技能大赛（初中地理组）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李玮晔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林雅萍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尤巧梅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师范生教学技能大赛（初中音乐组）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林明敏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刘军涛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赵泓坤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王炜鸿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陈鸿莹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章林逸洁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蓝妍妍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吴丽聪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师范生教学技能大赛（初中美术组）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葛雯燕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杨丰源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汤钰宁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林新慈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林智琳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蔡庆霖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师范生教学技能大赛（初中体育组）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刘承晏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谢铨强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陈其昊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戴姗姗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蔡瑞东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柯松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张建生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张煌炜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雷耿鑫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谢金兰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罗淼彬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程星宇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黄煜杰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杨素月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方纪元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师范生教学技能大赛（小学语文组）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祝霏洋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杨霄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董黎敏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董心艺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倪静怡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李新宇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李如玉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黄凌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梁晓梅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杨嘉琦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姚敏静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陈艳姗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师范生教学技能大赛（小学数学组）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谢琪瑶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吴欣妮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朱婉婷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王明格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林瑜佳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徐叶楠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苏丽玲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陈芸慧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郑小曼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赖利萍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师范生教学技能大赛（小学培智组）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陈嘉雯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江珍慧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王合梅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8873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师范生教学技能大赛（幼儿教育组）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扶紫滢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金如玉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谢海梦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郭嘉怡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曹礼知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曾雅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邱雪蓉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许桂玲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143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98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刘佳雯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</w:tbl>
    <w:p>
      <w:pPr>
        <w:widowControl/>
        <w:spacing w:line="560" w:lineRule="exact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1280" w:firstLineChars="4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泉州师范学院教务处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宋体" w:eastAsia="仿宋_GB2312" w:cs="宋体"/>
          <w:color w:val="000000"/>
          <w:sz w:val="32"/>
          <w:szCs w:val="32"/>
          <w:shd w:val="clear" w:color="auto" w:fill="FFFFFF"/>
        </w:rPr>
        <w:t xml:space="preserve"> 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日</w:t>
      </w:r>
    </w:p>
    <w:tbl>
      <w:tblPr>
        <w:tblStyle w:val="5"/>
        <w:tblW w:w="85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2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　　　　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印发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E3E"/>
    <w:rsid w:val="00113E80"/>
    <w:rsid w:val="001D2723"/>
    <w:rsid w:val="001F6CC6"/>
    <w:rsid w:val="00204913"/>
    <w:rsid w:val="00227D1E"/>
    <w:rsid w:val="0023725D"/>
    <w:rsid w:val="0027723E"/>
    <w:rsid w:val="00391BC7"/>
    <w:rsid w:val="00566059"/>
    <w:rsid w:val="005E1E68"/>
    <w:rsid w:val="005F7956"/>
    <w:rsid w:val="008643A8"/>
    <w:rsid w:val="009A5892"/>
    <w:rsid w:val="00A018FB"/>
    <w:rsid w:val="00AC619D"/>
    <w:rsid w:val="00B940E2"/>
    <w:rsid w:val="00C72A7E"/>
    <w:rsid w:val="00C74072"/>
    <w:rsid w:val="00D0637A"/>
    <w:rsid w:val="00D526CF"/>
    <w:rsid w:val="00D57F42"/>
    <w:rsid w:val="00E11377"/>
    <w:rsid w:val="028C74CB"/>
    <w:rsid w:val="04766A9C"/>
    <w:rsid w:val="05B03998"/>
    <w:rsid w:val="07E50E75"/>
    <w:rsid w:val="082F0C92"/>
    <w:rsid w:val="089A71B5"/>
    <w:rsid w:val="09FF7801"/>
    <w:rsid w:val="0AE846F6"/>
    <w:rsid w:val="0C844D61"/>
    <w:rsid w:val="0E927633"/>
    <w:rsid w:val="0FDA20E7"/>
    <w:rsid w:val="0FF9352F"/>
    <w:rsid w:val="10013C75"/>
    <w:rsid w:val="10A376E5"/>
    <w:rsid w:val="18B61FEA"/>
    <w:rsid w:val="197C4090"/>
    <w:rsid w:val="1AC13A84"/>
    <w:rsid w:val="1CC80E62"/>
    <w:rsid w:val="1E5A2BB8"/>
    <w:rsid w:val="1E884181"/>
    <w:rsid w:val="1EDB2B60"/>
    <w:rsid w:val="1F8812D0"/>
    <w:rsid w:val="1FAD5FC8"/>
    <w:rsid w:val="20E05E20"/>
    <w:rsid w:val="234417B8"/>
    <w:rsid w:val="251A352E"/>
    <w:rsid w:val="26233AB9"/>
    <w:rsid w:val="290D0ABB"/>
    <w:rsid w:val="29E346C2"/>
    <w:rsid w:val="2B0A199D"/>
    <w:rsid w:val="2C273117"/>
    <w:rsid w:val="30840FE8"/>
    <w:rsid w:val="35D33FE1"/>
    <w:rsid w:val="366504C4"/>
    <w:rsid w:val="36F46BF1"/>
    <w:rsid w:val="373C74A9"/>
    <w:rsid w:val="37A562B6"/>
    <w:rsid w:val="387D7CBF"/>
    <w:rsid w:val="3C55043C"/>
    <w:rsid w:val="3DE838F4"/>
    <w:rsid w:val="43BB07DD"/>
    <w:rsid w:val="43C20E55"/>
    <w:rsid w:val="44F977B6"/>
    <w:rsid w:val="480A5EC4"/>
    <w:rsid w:val="48416DE2"/>
    <w:rsid w:val="484C7965"/>
    <w:rsid w:val="48567363"/>
    <w:rsid w:val="4C22128D"/>
    <w:rsid w:val="4DD74A76"/>
    <w:rsid w:val="4EF458D4"/>
    <w:rsid w:val="4EF7797E"/>
    <w:rsid w:val="50EC3FE1"/>
    <w:rsid w:val="512426B2"/>
    <w:rsid w:val="518806C8"/>
    <w:rsid w:val="54C4789C"/>
    <w:rsid w:val="5684663F"/>
    <w:rsid w:val="5706473A"/>
    <w:rsid w:val="58556D82"/>
    <w:rsid w:val="5D5B38E6"/>
    <w:rsid w:val="5E48067F"/>
    <w:rsid w:val="607D12D6"/>
    <w:rsid w:val="62FB7D36"/>
    <w:rsid w:val="639F2D3D"/>
    <w:rsid w:val="64DD0710"/>
    <w:rsid w:val="64DD574E"/>
    <w:rsid w:val="685A2A73"/>
    <w:rsid w:val="692013DC"/>
    <w:rsid w:val="69827EB0"/>
    <w:rsid w:val="6B2B0E75"/>
    <w:rsid w:val="6E661189"/>
    <w:rsid w:val="725A4B45"/>
    <w:rsid w:val="73757442"/>
    <w:rsid w:val="749F26C7"/>
    <w:rsid w:val="76A0706E"/>
    <w:rsid w:val="797D34A0"/>
    <w:rsid w:val="7B9D4ECC"/>
    <w:rsid w:val="7D4634E7"/>
    <w:rsid w:val="7E496B7A"/>
    <w:rsid w:val="7F0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ascii="微软雅黑" w:hAnsi="微软雅黑" w:eastAsia="微软雅黑" w:cs="微软雅黑"/>
      <w:color w:val="3C3C3C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ascii="微软雅黑" w:hAnsi="微软雅黑" w:eastAsia="微软雅黑" w:cs="微软雅黑"/>
      <w:color w:val="3C3C3C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qFormat/>
    <w:uiPriority w:val="99"/>
    <w:rPr>
      <w:rFonts w:cs="Times New Roman"/>
    </w:rPr>
  </w:style>
  <w:style w:type="character" w:customStyle="1" w:styleId="17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8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item-name"/>
    <w:basedOn w:val="7"/>
    <w:qFormat/>
    <w:uiPriority w:val="99"/>
    <w:rPr>
      <w:rFonts w:cs="Times New Roman"/>
    </w:rPr>
  </w:style>
  <w:style w:type="character" w:customStyle="1" w:styleId="20">
    <w:name w:val="item-name1"/>
    <w:basedOn w:val="7"/>
    <w:qFormat/>
    <w:uiPriority w:val="99"/>
    <w:rPr>
      <w:rFonts w:cs="Times New Roman"/>
    </w:rPr>
  </w:style>
  <w:style w:type="character" w:customStyle="1" w:styleId="21">
    <w:name w:val="item-name2"/>
    <w:basedOn w:val="7"/>
    <w:qFormat/>
    <w:uiPriority w:val="99"/>
    <w:rPr>
      <w:rFonts w:cs="Times New Roman"/>
      <w:sz w:val="24"/>
      <w:szCs w:val="24"/>
    </w:rPr>
  </w:style>
  <w:style w:type="character" w:customStyle="1" w:styleId="22">
    <w:name w:val="item-name3"/>
    <w:basedOn w:val="7"/>
    <w:qFormat/>
    <w:uiPriority w:val="99"/>
    <w:rPr>
      <w:rFonts w:cs="Times New Roman"/>
      <w:color w:val="FFFFFF"/>
    </w:rPr>
  </w:style>
  <w:style w:type="character" w:customStyle="1" w:styleId="23">
    <w:name w:val="item-name4"/>
    <w:basedOn w:val="7"/>
    <w:qFormat/>
    <w:uiPriority w:val="99"/>
    <w:rPr>
      <w:rFonts w:cs="Times New Roman"/>
    </w:rPr>
  </w:style>
  <w:style w:type="character" w:customStyle="1" w:styleId="24">
    <w:name w:val="item-name5"/>
    <w:basedOn w:val="7"/>
    <w:qFormat/>
    <w:uiPriority w:val="99"/>
    <w:rPr>
      <w:rFonts w:cs="Times New Roman"/>
    </w:rPr>
  </w:style>
  <w:style w:type="character" w:customStyle="1" w:styleId="25">
    <w:name w:val="item-name6"/>
    <w:basedOn w:val="7"/>
    <w:qFormat/>
    <w:uiPriority w:val="99"/>
    <w:rPr>
      <w:rFonts w:cs="Times New Roman"/>
    </w:rPr>
  </w:style>
  <w:style w:type="character" w:customStyle="1" w:styleId="26">
    <w:name w:val="item-name7"/>
    <w:basedOn w:val="7"/>
    <w:qFormat/>
    <w:uiPriority w:val="99"/>
    <w:rPr>
      <w:rFonts w:cs="Times New Roman"/>
      <w:vanish/>
    </w:rPr>
  </w:style>
  <w:style w:type="character" w:customStyle="1" w:styleId="27">
    <w:name w:val="item-name8"/>
    <w:basedOn w:val="7"/>
    <w:qFormat/>
    <w:uiPriority w:val="99"/>
    <w:rPr>
      <w:rFonts w:cs="Times New Roman"/>
      <w:color w:val="333333"/>
      <w:sz w:val="21"/>
      <w:szCs w:val="21"/>
    </w:rPr>
  </w:style>
  <w:style w:type="character" w:customStyle="1" w:styleId="28">
    <w:name w:val="item-name9"/>
    <w:basedOn w:val="7"/>
    <w:qFormat/>
    <w:uiPriority w:val="99"/>
    <w:rPr>
      <w:rFonts w:cs="Times New Roman"/>
      <w:b/>
      <w:color w:val="5B720C"/>
      <w:sz w:val="24"/>
      <w:szCs w:val="24"/>
    </w:rPr>
  </w:style>
  <w:style w:type="character" w:customStyle="1" w:styleId="29">
    <w:name w:val="item-name10"/>
    <w:basedOn w:val="7"/>
    <w:qFormat/>
    <w:uiPriority w:val="99"/>
    <w:rPr>
      <w:rFonts w:cs="Times New Roman"/>
      <w:sz w:val="18"/>
      <w:szCs w:val="18"/>
    </w:rPr>
  </w:style>
  <w:style w:type="character" w:customStyle="1" w:styleId="30">
    <w:name w:val="item-name11"/>
    <w:basedOn w:val="7"/>
    <w:qFormat/>
    <w:uiPriority w:val="99"/>
    <w:rPr>
      <w:rFonts w:cs="Times New Roman"/>
      <w:color w:val="FFFFFF"/>
      <w:sz w:val="21"/>
      <w:szCs w:val="21"/>
    </w:rPr>
  </w:style>
  <w:style w:type="character" w:customStyle="1" w:styleId="31">
    <w:name w:val="column_anchor"/>
    <w:basedOn w:val="7"/>
    <w:qFormat/>
    <w:uiPriority w:val="99"/>
    <w:rPr>
      <w:rFonts w:cs="Times New Roman"/>
      <w:color w:val="FFFFFF"/>
    </w:rPr>
  </w:style>
  <w:style w:type="character" w:customStyle="1" w:styleId="32">
    <w:name w:val="tit01"/>
    <w:basedOn w:val="7"/>
    <w:qFormat/>
    <w:uiPriority w:val="99"/>
    <w:rPr>
      <w:rFonts w:cs="Times New Roman"/>
    </w:rPr>
  </w:style>
  <w:style w:type="character" w:customStyle="1" w:styleId="33">
    <w:name w:val="bei"/>
    <w:basedOn w:val="7"/>
    <w:qFormat/>
    <w:uiPriority w:val="99"/>
    <w:rPr>
      <w:rFonts w:cs="Times New Roman"/>
    </w:rPr>
  </w:style>
  <w:style w:type="character" w:customStyle="1" w:styleId="34">
    <w:name w:val="img01"/>
    <w:basedOn w:val="7"/>
    <w:qFormat/>
    <w:uiPriority w:val="99"/>
    <w:rPr>
      <w:rFonts w:cs="Times New Roman"/>
    </w:rPr>
  </w:style>
  <w:style w:type="character" w:customStyle="1" w:styleId="35">
    <w:name w:val="total_view"/>
    <w:basedOn w:val="7"/>
    <w:qFormat/>
    <w:uiPriority w:val="99"/>
    <w:rPr>
      <w:rFonts w:cs="Times New Roman"/>
      <w:sz w:val="21"/>
      <w:szCs w:val="21"/>
    </w:rPr>
  </w:style>
  <w:style w:type="character" w:customStyle="1" w:styleId="36">
    <w:name w:val="today_view"/>
    <w:basedOn w:val="7"/>
    <w:qFormat/>
    <w:uiPriority w:val="99"/>
    <w:rPr>
      <w:rFonts w:cs="Times New Roman"/>
      <w:sz w:val="21"/>
      <w:szCs w:val="21"/>
    </w:rPr>
  </w:style>
  <w:style w:type="character" w:customStyle="1" w:styleId="37">
    <w:name w:val="img"/>
    <w:basedOn w:val="7"/>
    <w:qFormat/>
    <w:uiPriority w:val="99"/>
    <w:rPr>
      <w:rFonts w:cs="Times New Roman"/>
      <w:bdr w:val="single" w:color="DCDCDC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803</Words>
  <Characters>4580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2019-04-01T02:27:00Z</dcterms:created>
  <dc:creator>Administrator</dc:creator>
  <cp:lastModifiedBy>林亚娥</cp:lastModifiedBy>
  <cp:lastPrinted>2022-01-12T13:46:51Z</cp:lastPrinted>
  <dcterms:modified xsi:type="dcterms:W3CDTF">2022-01-12T13:47:01Z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7554FB0B785E495CB77A74D2C57D9854</vt:lpwstr>
  </property>
</Properties>
</file>