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黑体" w:hAnsi="方正小标宋简体" w:eastAsia="黑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方正小标宋简体" w:eastAsia="黑体" w:cs="方正小标宋简体"/>
          <w:bCs/>
          <w:sz w:val="36"/>
          <w:szCs w:val="36"/>
        </w:rPr>
      </w:pPr>
      <w:r>
        <w:rPr>
          <w:rFonts w:ascii="黑体" w:hAnsi="方正小标宋简体" w:eastAsia="黑体" w:cs="方正小标宋简体"/>
          <w:bCs/>
          <w:sz w:val="36"/>
          <w:szCs w:val="36"/>
        </w:rPr>
        <w:t>2017-2018</w:t>
      </w:r>
      <w:r>
        <w:rPr>
          <w:rFonts w:hint="eastAsia" w:ascii="黑体" w:hAnsi="方正小标宋简体" w:eastAsia="黑体" w:cs="方正小标宋简体"/>
          <w:bCs/>
          <w:sz w:val="36"/>
          <w:szCs w:val="36"/>
        </w:rPr>
        <w:t>学年度考核拟定为优秀等次人员名单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00"/>
        <w:jc w:val="center"/>
        <w:textAlignment w:val="auto"/>
        <w:rPr>
          <w:rFonts w:hint="eastAsia" w:ascii="黑体" w:hAnsi="方正小标宋简体" w:eastAsia="黑体" w:cs="方正小标宋简体"/>
          <w:bCs/>
          <w:sz w:val="36"/>
          <w:szCs w:val="36"/>
        </w:rPr>
      </w:pPr>
      <w:r>
        <w:rPr>
          <w:rFonts w:hint="eastAsia" w:ascii="黑体" w:hAnsi="方正小标宋简体" w:eastAsia="黑体" w:cs="方正小标宋简体"/>
          <w:bCs/>
          <w:sz w:val="36"/>
          <w:szCs w:val="36"/>
        </w:rPr>
        <w:t>（</w:t>
      </w:r>
      <w:r>
        <w:rPr>
          <w:rFonts w:ascii="黑体" w:hAnsi="方正小标宋简体" w:eastAsia="黑体" w:cs="方正小标宋简体"/>
          <w:bCs/>
          <w:sz w:val="36"/>
          <w:szCs w:val="36"/>
        </w:rPr>
        <w:t>226</w:t>
      </w:r>
      <w:r>
        <w:rPr>
          <w:rFonts w:hint="eastAsia" w:ascii="黑体" w:hAnsi="方正小标宋简体" w:eastAsia="黑体" w:cs="方正小标宋简体"/>
          <w:bCs/>
          <w:sz w:val="36"/>
          <w:szCs w:val="36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00"/>
        <w:jc w:val="center"/>
        <w:textAlignment w:val="auto"/>
        <w:rPr>
          <w:rFonts w:hint="eastAsia" w:ascii="黑体" w:hAnsi="方正小标宋简体" w:eastAsia="黑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一、二级学院（</w:t>
      </w:r>
      <w:r>
        <w:rPr>
          <w:rFonts w:ascii="黑体" w:hAnsi="黑体" w:eastAsia="黑体" w:cs="黑体"/>
          <w:bCs/>
          <w:sz w:val="32"/>
          <w:szCs w:val="32"/>
        </w:rPr>
        <w:t>176</w:t>
      </w:r>
      <w:r>
        <w:rPr>
          <w:rFonts w:hint="eastAsia" w:ascii="黑体" w:hAnsi="黑体" w:eastAsia="黑体" w:cs="黑体"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文学与传播学院（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吴春兰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颜莉莉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宋天瀚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彭锦逵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麦青龠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王美清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刘芸芸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林丽玲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政治与社会发展学院（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刘新慧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陈洁君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陈海蓉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吴子强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裴彩霞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帅泽明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柯世池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马克思主义学院（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王学峰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赖萱萱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颜贻极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詹木生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赖阿莹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物理与信息工程学院（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陈晏辉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宋金玲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袁放成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吴丽双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刘孝锋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晗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陈慧彬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陈文志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周免免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周伯萌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数学与计算机科学学院（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杨昔阳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李树立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苏连塔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顾培婷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黄丹芸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戴端旭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王鸿伟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吴小东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捷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朱达欣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刘文霞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辛贵梅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外国语学院（</w:t>
      </w:r>
      <w:r>
        <w:rPr>
          <w:rFonts w:ascii="仿宋_GB2312" w:hAnsi="仿宋_GB2312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谢传生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魏国平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林雱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陈雅婷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单斐娴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林琳</w:t>
      </w:r>
      <w:r>
        <w:rPr>
          <w:rFonts w:hint="eastAsia" w:ascii="仿宋_GB2312" w:hAnsi="仿宋_GB2312" w:eastAsia="仿宋_GB2312" w:cs="仿宋_GB2312"/>
          <w:sz w:val="18"/>
          <w:szCs w:val="18"/>
        </w:rPr>
        <w:t>（大）</w:t>
      </w:r>
      <w:r>
        <w:rPr>
          <w:rFonts w:hint="eastAsia" w:ascii="仿宋_GB2312" w:hAnsi="仿宋_GB2312" w:eastAsia="仿宋_GB2312" w:cs="仿宋_GB2312"/>
          <w:sz w:val="32"/>
          <w:szCs w:val="32"/>
        </w:rPr>
        <w:t>吕达珊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顾小婴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刘阿娜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许凌逸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黄珍珍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张桂兰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周沫玲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廖灵旋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资源与环境科学学院（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钱莲文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陈一萍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林巧莺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郭丽妮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白利妮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赵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伟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刘金燕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张云峰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海洋与食品学院（</w:t>
      </w:r>
      <w:r>
        <w:rPr>
          <w:rFonts w:ascii="仿宋_GB2312" w:hAnsi="仿宋_GB2312" w:eastAsia="仿宋_GB2312" w:cs="仿宋_GB2312"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王宝贝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芳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黄晓舟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郑宗平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陈洪彬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王艺璇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杨槟煌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洪钦赐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化工与材料学院（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高平章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翁文婷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瞿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解庆范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杨大鹏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李文杰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王名宫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陈世萍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林丽芹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朱君秋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郭江彬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谢秀利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陈守仁工商信息学院（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许旭红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黄身发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吴远仁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杨艳龙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杨志丹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许景贤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李淑燕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吴争程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钟碧忠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黄菲菲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洪文昌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曾宪枢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纺织服装学院（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冯丽丽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静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张银佳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黄辉云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齐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欢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贺克杰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教育科学学院（</w:t>
      </w:r>
      <w:r>
        <w:rPr>
          <w:rFonts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尤白茹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甘昭良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黄晓冬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许松芽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邵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华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吴伟信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吴忠良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王艳芳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雷雨田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峰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陈一祥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张甲玉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音乐与舞蹈学院（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琳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于佳立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谢大成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吴雅蓉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杨立新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庄忠河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腾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翁世晖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庄乃祯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刘晓莹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美术与设计学院（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许瑞珍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黄思阳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陈超淼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蔡舒翔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吴志锋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黄曦农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俭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吴蕙蕙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体育学院（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马文友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陈燕萍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王伯余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郝思哲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任慧涛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舒小东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魏太森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黄华南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林增辉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继续教育学院（</w:t>
      </w: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陈秋燕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张荣辉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王少山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倪纯茹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17.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应用科技（航海）学院（</w:t>
      </w:r>
      <w:r>
        <w:rPr>
          <w:rFonts w:ascii="仿宋_GB2312" w:hAnsi="仿宋_GB2312" w:eastAsia="仿宋_GB2312" w:cs="仿宋_GB2312"/>
          <w:bCs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林文谋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隋晓蕾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洪彩真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黄远卿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曾菲莹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王易灿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黄梅红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刘玉昌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周俊兴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陈雯雯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陈瑜萍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杨柏枫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川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童俊炜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王鹏鲲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柯荣钦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杜一超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周铭文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机关行政支部（</w:t>
      </w:r>
      <w:r>
        <w:rPr>
          <w:rFonts w:ascii="黑体" w:hAnsi="黑体" w:eastAsia="黑体" w:cs="黑体"/>
          <w:bCs/>
          <w:sz w:val="32"/>
          <w:szCs w:val="32"/>
        </w:rPr>
        <w:t>38</w:t>
      </w:r>
      <w:r>
        <w:rPr>
          <w:rFonts w:hint="eastAsia" w:ascii="黑体" w:hAnsi="黑体" w:eastAsia="黑体" w:cs="黑体"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第一支部（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  <w:t>党政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办、外事办）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叶世超 傅少玲 王丹娜 蔡晶莹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第二支部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（人事处、离退办、教师发展中心）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胡东红 郭秋月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第三支部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（宣传部、统战部、机关党委、工会）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吴雪萍 何韶群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第四支部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（组织部、纪委办、监察审计室）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范沁 占妙龄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1680" w:hanging="1600" w:hangingChars="500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第五支部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eastAsia="zh-CN"/>
        </w:rPr>
        <w:t>发展规划处、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</w:rPr>
        <w:t>教务处、学科办〈研究生处〉、学报编辑部）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31680" w:hanging="1600" w:hangingChars="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余燕忠 刘瑞臻 梅月云 戴良妹 卓兴良 曾永强  陈静雄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第六支部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（学生处、团委会、关工委）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刘显新 郑艳 陈式座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第七支部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（后勤管理处〈含医务室〉）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曾文超 魏峰 陈宜 林晖 黄国川 王婉真 杜惠滨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第八支部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（保卫处）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黄振平 崔岩 张三淮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9.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第九支部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（资产管理处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、实验室与设备管理中心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段训威 李平平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10.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第十支部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（科研处、网络信息中心）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吴伟斌 翁祖英 王福明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11.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第十一支部</w:t>
      </w: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</w:rPr>
        <w:t>（财务处）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吴小玲 郭艳萍 蔡璇璇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三、教辅部门（12人）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赵慧真 郑锦怀 陈彬强 魏庆东 叶阿娜 肖云霞 苏清彩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沈思颖 王 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2.诗山管委会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黄昆民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张福兴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叶文斌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A4C406"/>
    <w:multiLevelType w:val="singleLevel"/>
    <w:tmpl w:val="80A4C406"/>
    <w:lvl w:ilvl="0" w:tentative="0">
      <w:start w:val="6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D1D9CDF0"/>
    <w:multiLevelType w:val="singleLevel"/>
    <w:tmpl w:val="D1D9CDF0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775E2607"/>
    <w:multiLevelType w:val="singleLevel"/>
    <w:tmpl w:val="775E2607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5B20D0"/>
    <w:rsid w:val="000C6F20"/>
    <w:rsid w:val="00217974"/>
    <w:rsid w:val="006A74BB"/>
    <w:rsid w:val="00835834"/>
    <w:rsid w:val="00D22FB0"/>
    <w:rsid w:val="00F861C8"/>
    <w:rsid w:val="00FB28D7"/>
    <w:rsid w:val="08943B31"/>
    <w:rsid w:val="0DA36882"/>
    <w:rsid w:val="0EFC6FD1"/>
    <w:rsid w:val="115A37AA"/>
    <w:rsid w:val="12FB705F"/>
    <w:rsid w:val="255B20D0"/>
    <w:rsid w:val="257910BA"/>
    <w:rsid w:val="2847379B"/>
    <w:rsid w:val="2A9D239C"/>
    <w:rsid w:val="2C303210"/>
    <w:rsid w:val="348A27A4"/>
    <w:rsid w:val="365C52E8"/>
    <w:rsid w:val="3D0A32A5"/>
    <w:rsid w:val="43306075"/>
    <w:rsid w:val="47791F40"/>
    <w:rsid w:val="478D39F8"/>
    <w:rsid w:val="49201176"/>
    <w:rsid w:val="4A3626F1"/>
    <w:rsid w:val="4C5D246A"/>
    <w:rsid w:val="4C9D5736"/>
    <w:rsid w:val="51365683"/>
    <w:rsid w:val="521D7BEC"/>
    <w:rsid w:val="54DD7B52"/>
    <w:rsid w:val="5702369C"/>
    <w:rsid w:val="5D574B13"/>
    <w:rsid w:val="5EF11557"/>
    <w:rsid w:val="63C916FB"/>
    <w:rsid w:val="64AA4AF2"/>
    <w:rsid w:val="6A4E5BA4"/>
    <w:rsid w:val="6AAB52DE"/>
    <w:rsid w:val="6EC90387"/>
    <w:rsid w:val="70B50A7A"/>
    <w:rsid w:val="753B27C5"/>
    <w:rsid w:val="76174166"/>
    <w:rsid w:val="77C46E9E"/>
    <w:rsid w:val="780E5384"/>
    <w:rsid w:val="7A315F88"/>
    <w:rsid w:val="7F3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Header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197</Words>
  <Characters>1129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2018-07-02T03:52:00Z</dcterms:created>
  <dc:creator>Administrator</dc:creator>
  <cp:lastModifiedBy>Administrator</cp:lastModifiedBy>
  <cp:lastPrinted>2018-07-13T02:18:00Z</cp:lastPrinted>
  <dcterms:modified xsi:type="dcterms:W3CDTF">2018-08-02T01:50:38Z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