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艺术字 6" o:spid="_x0000_s2050" o:spt="175" type="#_x0000_t175" style="position:absolute;left:0pt;margin-left:0.2pt;margin-top:99.4pt;height:59.55pt;width:437.9pt;z-index:251659264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hint="eastAsia"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39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227" w:line="560" w:lineRule="exact"/>
        <w:jc w:val="both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25pt;margin-top:3.65pt;height:0.05pt;width:436.55pt;mso-position-horizontal-relative:margin;z-index:251658240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T5lf1AAAAAYBAAAPAAAAAAAAAAEAIAAAACIAAABkcnMvZG93bnJldi54bWxQSwECFAAUAAAACACH&#10;TuJAUeOz5e8BAACxAwAADgAAAAAAAAABACAAAAAjAQAAZHJzL2Uyb0RvYy54bWxQSwUGAAAAAAYA&#10;BgBZAQAAhA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泉州师范学院关于表彰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2018年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优秀教育工作者等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各学院，机关各部（处、室），各直属单位：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5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为激励全校教职工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立德树人、</w:t>
      </w:r>
      <w:r>
        <w:rPr>
          <w:rFonts w:hint="eastAsia" w:ascii="仿宋_GB2312" w:hAnsi="仿宋_GB2312" w:eastAsia="仿宋_GB2312" w:cs="仿宋_GB2312"/>
          <w:sz w:val="32"/>
          <w:szCs w:val="32"/>
        </w:rPr>
        <w:t>敬业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奉献，学校组织开展201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年优秀教师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优秀教育工作者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、优秀思想政治理论课教师、优秀辅导员的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评选工作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。经各单位推荐、相关职能部门审核、校人才工作领导小组组织审议，并经校党委常委会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研究，决定授予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王曦、王万盈、沈日中、王宝贝、彭振龙、苏明强、马文友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7位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同志“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优秀教师”荣誉称号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授予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林静、林国宏、陈明丽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同志“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优秀教育工作者”荣誉称号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，授予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郑长青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同志“泉州师范学院优秀思想政治理论课教师”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荣誉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称号，授予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陈燕红、刘晓莹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同志“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泉州师范学院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优秀辅导员”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荣誉称号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希望受表彰的同志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发挥示范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引领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作用，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再接再厉，争取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更为优异的业绩。全体教职工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以习近平新时代中国特色社会主义思想为指导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以先进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典型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为榜样，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不忘初心，牢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记使命，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凝心聚力，攻坚克难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以更加饱满的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热情、更加勤勉的工作，为全面掀起学校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“二次创业”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新热潮、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实现“三步走”发展战略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84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8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8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8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</w:t>
      </w:r>
      <w:r>
        <w:rPr>
          <w:rFonts w:hint="eastAsia" w:ascii="仿宋_GB2312" w:hAnsi="仿宋_GB2312" w:eastAsia="仿宋_GB2312" w:cs="仿宋_GB2312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56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56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8" w:firstLine="280" w:firstLine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8" w:firstLine="280" w:firstLine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8" w:firstLine="280" w:firstLine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8" w:firstLine="320" w:firstLine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335915</wp:posOffset>
                </wp:positionV>
                <wp:extent cx="5476875" cy="53340"/>
                <wp:effectExtent l="0" t="4445" r="9525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533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7pt;margin-top:26.45pt;height:4.2pt;width:431.25pt;z-index:251661312;mso-width-relative:page;mso-height-relative:page;" filled="f" stroked="t" coordsize="21600,21600" o:gfxdata="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c6JldcAAAAIAQAADwAAAAAAAAABACAA&#10;AAAiAAAAZHJzL2Rvd25yZXYueG1sUEsBAhQAFAAAAAgAh07iQFjzCEUOAgAAAQQAAA4AAAAAAAAA&#10;AQAgAAAAJgEAAGRycy9lMm9Eb2MueG1sUEsFBgAAAAAGAAYAWQEAAK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     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8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6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GB2312" w:hAnsi="仿宋GB2312" w:eastAsia="仿宋GB2312" w:cs="仿宋GB2312"/>
          <w:sz w:val="28"/>
          <w:szCs w:val="28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15240</wp:posOffset>
                </wp:positionV>
                <wp:extent cx="5514975" cy="43815"/>
                <wp:effectExtent l="0" t="4445" r="9525" b="88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438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2pt;margin-top:1.2pt;height:3.45pt;width:434.25pt;z-index:251660288;mso-width-relative:page;mso-height-relative:page;" filled="f" stroked="t" coordsize="21600,21600" o:gfxdata="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+JsHtQAAAAFAQAADwAAAAAAAAABACAAAAAi&#10;AAAAZHJzL2Rvd25yZXYueG1sUEsBAhQAFAAAAAgAh07iQHrsD4QOAgAAAQQAAA4AAAAAAAAAAQAg&#10;AAAAIw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53249"/>
    <w:rsid w:val="28AB0335"/>
    <w:rsid w:val="40153249"/>
    <w:rsid w:val="56AC3536"/>
    <w:rsid w:val="655B77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2018-09-05T02:40:00Z</dcterms:created>
  <dc:creator>Administrator</dc:creator>
  <cp:lastModifiedBy>Administrator</cp:lastModifiedBy>
  <dcterms:modified xsi:type="dcterms:W3CDTF">2018-09-06T02:25:01Z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